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780B" w14:textId="77777777" w:rsidR="00EA5036" w:rsidRDefault="00EA5036" w:rsidP="00AD102E">
      <w:pPr>
        <w:spacing w:line="260" w:lineRule="exact"/>
        <w:rPr>
          <w:rFonts w:ascii="Arial" w:hAnsi="Arial"/>
          <w:sz w:val="20"/>
          <w:lang w:val="de-DE"/>
        </w:rPr>
      </w:pPr>
    </w:p>
    <w:p w14:paraId="5E0BF764" w14:textId="77777777" w:rsidR="00EA5036" w:rsidRDefault="00EA5036" w:rsidP="00AD102E">
      <w:pPr>
        <w:spacing w:line="260" w:lineRule="exact"/>
        <w:rPr>
          <w:rFonts w:ascii="Arial" w:hAnsi="Arial"/>
          <w:sz w:val="20"/>
          <w:lang w:val="de-DE"/>
        </w:rPr>
      </w:pPr>
    </w:p>
    <w:p w14:paraId="0C1E966A" w14:textId="77777777" w:rsidR="00EA5036" w:rsidRDefault="00877629" w:rsidP="00AD102E">
      <w:pPr>
        <w:spacing w:line="260" w:lineRule="exact"/>
        <w:rPr>
          <w:rFonts w:ascii="Arial" w:hAnsi="Arial"/>
          <w:sz w:val="20"/>
          <w:lang w:val="de-DE"/>
        </w:rPr>
      </w:pPr>
      <w:r>
        <w:rPr>
          <w:rFonts w:ascii="Arial" w:hAnsi="Arial"/>
          <w:noProof/>
          <w:sz w:val="20"/>
          <w:lang w:val="de-DE" w:eastAsia="de-DE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6260623A" wp14:editId="26A5382B">
                <wp:simplePos x="0" y="0"/>
                <wp:positionH relativeFrom="margin">
                  <wp:align>left</wp:align>
                </wp:positionH>
                <wp:positionV relativeFrom="page">
                  <wp:posOffset>1623060</wp:posOffset>
                </wp:positionV>
                <wp:extent cx="5403850" cy="800100"/>
                <wp:effectExtent l="0" t="0" r="6350" b="0"/>
                <wp:wrapSquare wrapText="bothSides"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038BB" w14:textId="7011EB2B" w:rsidR="00F3166F" w:rsidRPr="00207C0A" w:rsidRDefault="00F3166F" w:rsidP="00F3166F">
                            <w:pPr>
                              <w:pStyle w:val="FreieForm"/>
                              <w:spacing w:line="288" w:lineRule="auto"/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07C0A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  <w:t>Technologiepark Bremen e. V.</w:t>
                            </w:r>
                          </w:p>
                          <w:p w14:paraId="234D1E26" w14:textId="1D59903F" w:rsidR="00207C0A" w:rsidRPr="00207C0A" w:rsidRDefault="00207C0A" w:rsidP="00F3166F">
                            <w:pPr>
                              <w:pStyle w:val="FreieForm"/>
                              <w:spacing w:line="288" w:lineRule="auto"/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07C0A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  <w:t xml:space="preserve">Herbstpraktikum / Frau </w:t>
                            </w:r>
                            <w:r w:rsidR="00127476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  <w:t>Petra</w:t>
                            </w:r>
                            <w:r w:rsidR="00422C51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  <w:t xml:space="preserve"> Katzorke</w:t>
                            </w:r>
                          </w:p>
                          <w:p w14:paraId="608A64D5" w14:textId="77777777" w:rsidR="00F3166F" w:rsidRPr="00207C0A" w:rsidRDefault="00F3166F" w:rsidP="00F3166F">
                            <w:pPr>
                              <w:pStyle w:val="FreieForm"/>
                              <w:spacing w:line="288" w:lineRule="auto"/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07C0A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  <w:t>Enrique-Schmidt-Straße 7</w:t>
                            </w:r>
                          </w:p>
                          <w:p w14:paraId="384B25BB" w14:textId="77777777" w:rsidR="00F3166F" w:rsidRPr="00767C5E" w:rsidRDefault="00F3166F" w:rsidP="00767C5E">
                            <w:pPr>
                              <w:pStyle w:val="FreieForm"/>
                              <w:spacing w:line="288" w:lineRule="auto"/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07C0A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  <w:t>28359 Bremen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0623A" id="Rectangle 11" o:spid="_x0000_s1026" style="position:absolute;margin-left:0;margin-top:127.8pt;width:425.5pt;height:63pt;z-index:251657728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" filled="f" stroked="f" strokeweight="1pt">
                <v:path arrowok="t"/>
                <v:textbox inset="0,0,0,0">
                  <w:txbxContent>
                    <w:p w14:paraId="02C038BB" w14:textId="7011EB2B" w:rsidR="00F3166F" w:rsidRPr="00207C0A" w:rsidRDefault="00F3166F" w:rsidP="00F3166F">
                      <w:pPr>
                        <w:pStyle w:val="FreieForm"/>
                        <w:spacing w:line="288" w:lineRule="auto"/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</w:pPr>
                      <w:r w:rsidRPr="00207C0A"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  <w:t>Technologiepark Bremen e. V.</w:t>
                      </w:r>
                    </w:p>
                    <w:p w14:paraId="234D1E26" w14:textId="1D59903F" w:rsidR="00207C0A" w:rsidRPr="00207C0A" w:rsidRDefault="00207C0A" w:rsidP="00F3166F">
                      <w:pPr>
                        <w:pStyle w:val="FreieForm"/>
                        <w:spacing w:line="288" w:lineRule="auto"/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</w:pPr>
                      <w:r w:rsidRPr="00207C0A"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  <w:t xml:space="preserve">Herbstpraktikum / Frau </w:t>
                      </w:r>
                      <w:r w:rsidR="00127476"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  <w:t>Petra</w:t>
                      </w:r>
                      <w:r w:rsidR="00422C51"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  <w:t xml:space="preserve"> Katzorke</w:t>
                      </w:r>
                    </w:p>
                    <w:p w14:paraId="608A64D5" w14:textId="77777777" w:rsidR="00F3166F" w:rsidRPr="00207C0A" w:rsidRDefault="00F3166F" w:rsidP="00F3166F">
                      <w:pPr>
                        <w:pStyle w:val="FreieForm"/>
                        <w:spacing w:line="288" w:lineRule="auto"/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</w:pPr>
                      <w:r w:rsidRPr="00207C0A"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  <w:t>Enrique-Schmidt-Straße 7</w:t>
                      </w:r>
                    </w:p>
                    <w:p w14:paraId="384B25BB" w14:textId="77777777" w:rsidR="00F3166F" w:rsidRPr="00767C5E" w:rsidRDefault="00F3166F" w:rsidP="00767C5E">
                      <w:pPr>
                        <w:pStyle w:val="FreieForm"/>
                        <w:spacing w:line="288" w:lineRule="auto"/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</w:pPr>
                      <w:r w:rsidRPr="00207C0A"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  <w:t>28359 Bremen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0C7D273E" w14:textId="77777777" w:rsidR="00877629" w:rsidRDefault="00877629" w:rsidP="00F3166F">
      <w:pPr>
        <w:rPr>
          <w:rFonts w:ascii="Arial" w:eastAsia="Times New Roman" w:hAnsi="Arial" w:cs="Arial"/>
          <w:b/>
          <w:color w:val="auto"/>
          <w:sz w:val="20"/>
          <w:szCs w:val="20"/>
          <w:lang w:val="de-DE" w:bidi="en-US"/>
        </w:rPr>
      </w:pPr>
    </w:p>
    <w:p w14:paraId="38573AFC" w14:textId="77777777" w:rsidR="00877629" w:rsidRDefault="00877629" w:rsidP="00F3166F">
      <w:pPr>
        <w:rPr>
          <w:rFonts w:ascii="Arial" w:eastAsia="Times New Roman" w:hAnsi="Arial" w:cs="Arial"/>
          <w:b/>
          <w:color w:val="auto"/>
          <w:sz w:val="20"/>
          <w:szCs w:val="20"/>
          <w:lang w:val="de-DE" w:bidi="en-US"/>
        </w:rPr>
      </w:pPr>
    </w:p>
    <w:p w14:paraId="057E97A3" w14:textId="77777777" w:rsidR="00877629" w:rsidRDefault="00877629" w:rsidP="00F3166F">
      <w:pPr>
        <w:rPr>
          <w:rFonts w:ascii="Arial" w:eastAsia="Times New Roman" w:hAnsi="Arial" w:cs="Arial"/>
          <w:b/>
          <w:color w:val="auto"/>
          <w:sz w:val="20"/>
          <w:szCs w:val="20"/>
          <w:lang w:val="de-DE" w:bidi="en-US"/>
        </w:rPr>
      </w:pPr>
    </w:p>
    <w:p w14:paraId="648C03A2" w14:textId="77777777" w:rsidR="00877629" w:rsidRDefault="00877629" w:rsidP="00F3166F">
      <w:pPr>
        <w:rPr>
          <w:rFonts w:ascii="Arial" w:eastAsia="Times New Roman" w:hAnsi="Arial" w:cs="Arial"/>
          <w:b/>
          <w:color w:val="auto"/>
          <w:sz w:val="20"/>
          <w:szCs w:val="20"/>
          <w:lang w:val="de-DE" w:bidi="en-US"/>
        </w:rPr>
      </w:pPr>
    </w:p>
    <w:p w14:paraId="6A743943" w14:textId="77777777" w:rsidR="00877629" w:rsidRDefault="00877629" w:rsidP="00F3166F">
      <w:pPr>
        <w:rPr>
          <w:rFonts w:ascii="Arial" w:eastAsia="Times New Roman" w:hAnsi="Arial" w:cs="Arial"/>
          <w:b/>
          <w:color w:val="auto"/>
          <w:sz w:val="20"/>
          <w:szCs w:val="20"/>
          <w:lang w:val="de-DE" w:bidi="en-US"/>
        </w:rPr>
      </w:pPr>
    </w:p>
    <w:p w14:paraId="07C5B043" w14:textId="77777777" w:rsidR="00877629" w:rsidRDefault="00877629" w:rsidP="00F3166F">
      <w:pPr>
        <w:rPr>
          <w:rFonts w:ascii="Arial" w:eastAsia="Times New Roman" w:hAnsi="Arial" w:cs="Arial"/>
          <w:b/>
          <w:color w:val="auto"/>
          <w:sz w:val="20"/>
          <w:szCs w:val="20"/>
          <w:lang w:val="de-DE" w:bidi="en-US"/>
        </w:rPr>
      </w:pPr>
    </w:p>
    <w:p w14:paraId="4607A38D" w14:textId="49437AF2" w:rsidR="00F3166F" w:rsidRPr="00877629" w:rsidRDefault="00F3166F" w:rsidP="00F3166F">
      <w:pPr>
        <w:rPr>
          <w:rFonts w:ascii="Arial" w:hAnsi="Arial" w:cs="Arial"/>
          <w:b/>
          <w:sz w:val="22"/>
          <w:szCs w:val="20"/>
          <w:lang w:val="de-DE"/>
        </w:rPr>
      </w:pPr>
      <w:r w:rsidRPr="00877629">
        <w:rPr>
          <w:rFonts w:ascii="Arial" w:eastAsia="Times New Roman" w:hAnsi="Arial" w:cs="Arial"/>
          <w:b/>
          <w:color w:val="auto"/>
          <w:sz w:val="22"/>
          <w:szCs w:val="20"/>
          <w:lang w:val="de-DE" w:bidi="en-US"/>
        </w:rPr>
        <w:t xml:space="preserve">Bewerbungsunterlagen </w:t>
      </w:r>
      <w:r w:rsidRPr="00877629">
        <w:rPr>
          <w:rFonts w:ascii="Arial" w:eastAsia="Times New Roman" w:hAnsi="Arial" w:cs="Arial"/>
          <w:b/>
          <w:color w:val="auto"/>
          <w:sz w:val="22"/>
          <w:szCs w:val="20"/>
          <w:lang w:val="de-DE" w:bidi="en-US"/>
        </w:rPr>
        <w:br/>
      </w:r>
      <w:r w:rsidRPr="00877629">
        <w:rPr>
          <w:rFonts w:ascii="Arial" w:hAnsi="Arial" w:cs="Arial"/>
          <w:b/>
          <w:sz w:val="22"/>
          <w:szCs w:val="20"/>
          <w:lang w:val="de-DE"/>
        </w:rPr>
        <w:t xml:space="preserve">für das </w:t>
      </w:r>
      <w:r w:rsidR="001755DF" w:rsidRPr="00877629">
        <w:rPr>
          <w:rFonts w:ascii="Arial" w:hAnsi="Arial" w:cs="Arial"/>
          <w:b/>
          <w:sz w:val="22"/>
          <w:szCs w:val="20"/>
          <w:lang w:val="de-DE"/>
        </w:rPr>
        <w:t>Herbstp</w:t>
      </w:r>
      <w:r w:rsidRPr="00877629">
        <w:rPr>
          <w:rFonts w:ascii="Arial" w:hAnsi="Arial" w:cs="Arial"/>
          <w:b/>
          <w:sz w:val="22"/>
          <w:szCs w:val="20"/>
          <w:lang w:val="de-DE"/>
        </w:rPr>
        <w:t>raktikum im Technologiepark</w:t>
      </w:r>
    </w:p>
    <w:p w14:paraId="2E1A2E51" w14:textId="77777777" w:rsidR="00F3166F" w:rsidRPr="00F3166F" w:rsidRDefault="00F3166F" w:rsidP="00F3166F">
      <w:pPr>
        <w:pStyle w:val="Text"/>
        <w:rPr>
          <w:rFonts w:ascii="Arial" w:eastAsia="Times New Roman" w:hAnsi="Arial" w:cs="Arial"/>
          <w:color w:val="auto"/>
          <w:sz w:val="20"/>
          <w:lang w:bidi="x-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7"/>
        <w:gridCol w:w="6974"/>
      </w:tblGrid>
      <w:tr w:rsidR="00F3166F" w:rsidRPr="00F3166F" w14:paraId="12150BC7" w14:textId="77777777" w:rsidTr="001755DF">
        <w:tc>
          <w:tcPr>
            <w:tcW w:w="2268" w:type="dxa"/>
          </w:tcPr>
          <w:p w14:paraId="3D6FA7F3" w14:textId="77777777" w:rsidR="00F3166F" w:rsidRPr="00877629" w:rsidRDefault="00F3166F" w:rsidP="001755DF">
            <w:pPr>
              <w:pStyle w:val="Text"/>
              <w:tabs>
                <w:tab w:val="left" w:pos="1843"/>
              </w:tabs>
              <w:spacing w:before="120" w:after="120"/>
              <w:rPr>
                <w:rFonts w:ascii="Arial" w:eastAsia="Times New Roman" w:hAnsi="Arial" w:cs="Arial"/>
                <w:b/>
                <w:color w:val="auto"/>
                <w:sz w:val="20"/>
                <w:lang w:bidi="x-none"/>
              </w:rPr>
            </w:pPr>
            <w:r w:rsidRPr="00877629">
              <w:rPr>
                <w:rFonts w:ascii="Arial" w:eastAsia="Times New Roman" w:hAnsi="Arial" w:cs="Arial"/>
                <w:b/>
                <w:color w:val="auto"/>
                <w:sz w:val="20"/>
                <w:lang w:bidi="x-none"/>
              </w:rPr>
              <w:t xml:space="preserve">Vor- und Nachname: 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F8AFCE6" w14:textId="77777777" w:rsidR="00F3166F" w:rsidRPr="00F3166F" w:rsidRDefault="00A761F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end"/>
            </w:r>
            <w:bookmarkEnd w:id="0"/>
          </w:p>
        </w:tc>
      </w:tr>
      <w:tr w:rsidR="001755DF" w:rsidRPr="00F3166F" w14:paraId="09DE37DF" w14:textId="77777777" w:rsidTr="001755DF">
        <w:tc>
          <w:tcPr>
            <w:tcW w:w="2268" w:type="dxa"/>
          </w:tcPr>
          <w:p w14:paraId="4C718D76" w14:textId="77777777" w:rsidR="001755DF" w:rsidRPr="00F3166F" w:rsidRDefault="001755DF" w:rsidP="001755DF">
            <w:pPr>
              <w:pStyle w:val="Text"/>
              <w:tabs>
                <w:tab w:val="left" w:pos="1843"/>
              </w:tabs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Alter: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B4CBC3D" w14:textId="453D214D" w:rsidR="001755DF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separate"/>
            </w:r>
            <w:r w:rsidR="00422C51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 </w:t>
            </w:r>
            <w:r w:rsidR="00422C51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 </w:t>
            </w:r>
            <w:r w:rsidR="00422C51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 </w:t>
            </w:r>
            <w:r w:rsidR="00422C51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 </w:t>
            </w:r>
            <w:r w:rsidR="00422C51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end"/>
            </w:r>
            <w:bookmarkEnd w:id="1"/>
          </w:p>
        </w:tc>
      </w:tr>
      <w:tr w:rsidR="00267E5A" w:rsidRPr="00F3166F" w14:paraId="1130DC89" w14:textId="77777777" w:rsidTr="001755DF">
        <w:tc>
          <w:tcPr>
            <w:tcW w:w="2268" w:type="dxa"/>
          </w:tcPr>
          <w:p w14:paraId="2D1212F8" w14:textId="77777777" w:rsidR="00267E5A" w:rsidRPr="00F3166F" w:rsidRDefault="00267E5A" w:rsidP="001755DF">
            <w:pPr>
              <w:pStyle w:val="Text"/>
              <w:tabs>
                <w:tab w:val="left" w:pos="1843"/>
              </w:tabs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 w:rsidRPr="00F3166F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Straße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96E8D56" w14:textId="77777777" w:rsidR="00267E5A" w:rsidRPr="00F3166F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end"/>
            </w:r>
            <w:bookmarkEnd w:id="2"/>
          </w:p>
        </w:tc>
      </w:tr>
      <w:tr w:rsidR="00F3166F" w:rsidRPr="00F3166F" w14:paraId="570A9CDE" w14:textId="77777777" w:rsidTr="001755DF">
        <w:tc>
          <w:tcPr>
            <w:tcW w:w="2268" w:type="dxa"/>
          </w:tcPr>
          <w:p w14:paraId="1A892167" w14:textId="77777777" w:rsidR="00F3166F" w:rsidRPr="00F3166F" w:rsidRDefault="001755DF" w:rsidP="001755DF">
            <w:pPr>
              <w:pStyle w:val="Text"/>
              <w:tabs>
                <w:tab w:val="left" w:pos="1843"/>
              </w:tabs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 w:rsidRPr="00F3166F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 xml:space="preserve">PLZ </w:t>
            </w:r>
            <w:r w:rsidR="00F3166F" w:rsidRPr="00F3166F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Ort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9D337A6" w14:textId="77777777" w:rsidR="00F3166F" w:rsidRPr="00F3166F" w:rsidRDefault="00A761F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end"/>
            </w:r>
            <w:bookmarkEnd w:id="3"/>
          </w:p>
        </w:tc>
      </w:tr>
      <w:tr w:rsidR="00F3166F" w:rsidRPr="00F3166F" w14:paraId="43D12BA0" w14:textId="77777777" w:rsidTr="00F3166F">
        <w:tc>
          <w:tcPr>
            <w:tcW w:w="2268" w:type="dxa"/>
          </w:tcPr>
          <w:p w14:paraId="4D30C804" w14:textId="77777777" w:rsidR="00F3166F" w:rsidRPr="00F3166F" w:rsidRDefault="00F3166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 w:rsidRPr="00F3166F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Telefonnummer: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63761359" w14:textId="77777777" w:rsidR="00F3166F" w:rsidRPr="00F3166F" w:rsidRDefault="00A761F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end"/>
            </w:r>
            <w:bookmarkEnd w:id="4"/>
          </w:p>
        </w:tc>
      </w:tr>
      <w:tr w:rsidR="00F3166F" w:rsidRPr="00F3166F" w14:paraId="310296D1" w14:textId="77777777" w:rsidTr="001755DF">
        <w:tc>
          <w:tcPr>
            <w:tcW w:w="2268" w:type="dxa"/>
          </w:tcPr>
          <w:p w14:paraId="4A83815A" w14:textId="77777777" w:rsidR="00F3166F" w:rsidRPr="00F3166F" w:rsidRDefault="00F3166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 w:rsidRPr="00F3166F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Mail-Adresse: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32062693" w14:textId="77777777" w:rsidR="00F3166F" w:rsidRPr="00F3166F" w:rsidRDefault="00A761F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end"/>
            </w:r>
            <w:bookmarkEnd w:id="5"/>
          </w:p>
        </w:tc>
      </w:tr>
      <w:tr w:rsidR="001755DF" w:rsidRPr="001755DF" w14:paraId="090EF5B7" w14:textId="77777777" w:rsidTr="001755DF">
        <w:tc>
          <w:tcPr>
            <w:tcW w:w="2268" w:type="dxa"/>
          </w:tcPr>
          <w:p w14:paraId="4B60995B" w14:textId="77777777" w:rsidR="001755DF" w:rsidRPr="001755DF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53E81232" w14:textId="77777777" w:rsidR="001755DF" w:rsidRPr="001755DF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16"/>
                <w:szCs w:val="16"/>
                <w:lang w:bidi="x-none"/>
              </w:rPr>
            </w:pPr>
          </w:p>
        </w:tc>
      </w:tr>
      <w:tr w:rsidR="001755DF" w:rsidRPr="00F3166F" w14:paraId="5A41D2F2" w14:textId="77777777" w:rsidTr="001755DF">
        <w:tc>
          <w:tcPr>
            <w:tcW w:w="2268" w:type="dxa"/>
          </w:tcPr>
          <w:p w14:paraId="1DF51006" w14:textId="77777777" w:rsidR="001755DF" w:rsidRPr="00877629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b/>
                <w:color w:val="auto"/>
                <w:sz w:val="20"/>
                <w:lang w:bidi="x-none"/>
              </w:rPr>
            </w:pPr>
            <w:r w:rsidRPr="00877629">
              <w:rPr>
                <w:rFonts w:ascii="Arial" w:eastAsia="Times New Roman" w:hAnsi="Arial" w:cs="Arial"/>
                <w:b/>
                <w:color w:val="auto"/>
                <w:sz w:val="20"/>
                <w:lang w:bidi="x-none"/>
              </w:rPr>
              <w:t>Schule: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D7485E7" w14:textId="77777777" w:rsidR="001755DF" w:rsidRPr="00F3166F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end"/>
            </w:r>
            <w:bookmarkEnd w:id="6"/>
          </w:p>
        </w:tc>
      </w:tr>
      <w:tr w:rsidR="001755DF" w:rsidRPr="00F3166F" w14:paraId="4EBE52F7" w14:textId="77777777" w:rsidTr="001755DF">
        <w:tc>
          <w:tcPr>
            <w:tcW w:w="2268" w:type="dxa"/>
          </w:tcPr>
          <w:p w14:paraId="2A467A90" w14:textId="77777777" w:rsidR="001755DF" w:rsidRPr="00F3166F" w:rsidRDefault="001755DF" w:rsidP="00767C5E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Klasse und Name de</w:t>
            </w:r>
            <w:r w:rsidR="00767C5E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r Klassenlehrkraft</w:t>
            </w:r>
            <w:r w:rsidRPr="00F3166F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6CD8A852" w14:textId="77777777" w:rsidR="001755DF" w:rsidRPr="00F3166F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end"/>
            </w:r>
          </w:p>
        </w:tc>
      </w:tr>
      <w:tr w:rsidR="001755DF" w:rsidRPr="001755DF" w14:paraId="372D5859" w14:textId="77777777" w:rsidTr="001755DF">
        <w:tc>
          <w:tcPr>
            <w:tcW w:w="2268" w:type="dxa"/>
          </w:tcPr>
          <w:p w14:paraId="7681AD43" w14:textId="77777777" w:rsidR="001755DF" w:rsidRPr="001755DF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67E0D3E1" w14:textId="77777777" w:rsidR="001755DF" w:rsidRPr="001755DF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16"/>
                <w:szCs w:val="16"/>
                <w:lang w:bidi="x-none"/>
              </w:rPr>
            </w:pPr>
          </w:p>
        </w:tc>
      </w:tr>
      <w:tr w:rsidR="001755DF" w:rsidRPr="00F3166F" w14:paraId="46A3CC77" w14:textId="77777777" w:rsidTr="001755DF">
        <w:tc>
          <w:tcPr>
            <w:tcW w:w="2268" w:type="dxa"/>
          </w:tcPr>
          <w:p w14:paraId="61A3209A" w14:textId="77777777" w:rsidR="001755DF" w:rsidRPr="00877629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b/>
                <w:color w:val="auto"/>
                <w:sz w:val="20"/>
                <w:lang w:bidi="x-none"/>
              </w:rPr>
            </w:pPr>
            <w:r w:rsidRPr="00877629">
              <w:rPr>
                <w:rFonts w:ascii="Arial" w:eastAsia="Times New Roman" w:hAnsi="Arial" w:cs="Arial"/>
                <w:b/>
                <w:color w:val="auto"/>
                <w:sz w:val="20"/>
                <w:lang w:bidi="x-none"/>
              </w:rPr>
              <w:t>Gewünschtes Unternehmen/Institut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A269EB8" w14:textId="77777777" w:rsidR="001755DF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end"/>
            </w:r>
            <w:bookmarkEnd w:id="7"/>
          </w:p>
        </w:tc>
      </w:tr>
      <w:tr w:rsidR="001755DF" w:rsidRPr="00F3166F" w14:paraId="7C78102F" w14:textId="77777777" w:rsidTr="002C6342">
        <w:tc>
          <w:tcPr>
            <w:tcW w:w="2268" w:type="dxa"/>
          </w:tcPr>
          <w:p w14:paraId="14E7BFFC" w14:textId="77777777" w:rsidR="001755DF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 xml:space="preserve">Alternatives </w:t>
            </w:r>
            <w:r w:rsidRPr="00F3166F"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t>Unternehmen/Institut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9BCD65B" w14:textId="77777777" w:rsidR="001755DF" w:rsidRDefault="001755DF" w:rsidP="001755DF">
            <w:pPr>
              <w:pStyle w:val="Text"/>
              <w:spacing w:before="120" w:after="120"/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lang w:bidi="x-none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20"/>
                <w:lang w:bidi="x-none"/>
              </w:rPr>
              <w:fldChar w:fldCharType="end"/>
            </w:r>
            <w:bookmarkEnd w:id="8"/>
          </w:p>
        </w:tc>
      </w:tr>
    </w:tbl>
    <w:p w14:paraId="2511E4F2" w14:textId="77777777" w:rsidR="00F3166F" w:rsidRDefault="00F3166F" w:rsidP="00F3166F">
      <w:pPr>
        <w:pStyle w:val="Text"/>
        <w:rPr>
          <w:rFonts w:ascii="Arial" w:eastAsia="Times New Roman" w:hAnsi="Arial" w:cs="Arial"/>
          <w:color w:val="auto"/>
          <w:sz w:val="20"/>
          <w:lang w:bidi="x-none"/>
        </w:rPr>
      </w:pPr>
    </w:p>
    <w:p w14:paraId="3A88D3C8" w14:textId="77777777" w:rsidR="00F3166F" w:rsidRPr="001755DF" w:rsidRDefault="00F3166F" w:rsidP="00F3166F">
      <w:pPr>
        <w:rPr>
          <w:rFonts w:ascii="Arial" w:hAnsi="Arial" w:cs="Arial"/>
          <w:b/>
          <w:i/>
          <w:iCs/>
          <w:sz w:val="16"/>
          <w:szCs w:val="16"/>
          <w:lang w:val="de-DE"/>
        </w:rPr>
      </w:pPr>
      <w:r w:rsidRPr="001755DF">
        <w:rPr>
          <w:rFonts w:ascii="Arial" w:hAnsi="Arial" w:cs="Arial"/>
          <w:b/>
          <w:i/>
          <w:iCs/>
          <w:color w:val="auto"/>
          <w:sz w:val="16"/>
          <w:szCs w:val="16"/>
          <w:lang w:val="de-DE"/>
        </w:rPr>
        <w:t xml:space="preserve">HINWEIS: </w:t>
      </w:r>
    </w:p>
    <w:p w14:paraId="2E317E84" w14:textId="77777777" w:rsidR="001755DF" w:rsidRPr="001755DF" w:rsidRDefault="00767C5E" w:rsidP="001755DF">
      <w:pPr>
        <w:rPr>
          <w:rFonts w:ascii="Arial" w:hAnsi="Arial" w:cs="Arial"/>
          <w:i/>
          <w:iCs/>
          <w:color w:val="auto"/>
          <w:sz w:val="16"/>
          <w:szCs w:val="16"/>
          <w:lang w:val="de-DE"/>
        </w:rPr>
      </w:pPr>
      <w:r>
        <w:rPr>
          <w:rFonts w:ascii="Arial" w:hAnsi="Arial" w:cs="Arial"/>
          <w:i/>
          <w:iCs/>
          <w:color w:val="auto"/>
          <w:sz w:val="16"/>
          <w:szCs w:val="16"/>
          <w:lang w:val="de-DE"/>
        </w:rPr>
        <w:t>Die persönlichen D</w:t>
      </w:r>
      <w:r w:rsidR="00F3166F" w:rsidRPr="001755DF">
        <w:rPr>
          <w:rFonts w:ascii="Arial" w:hAnsi="Arial" w:cs="Arial"/>
          <w:i/>
          <w:iCs/>
          <w:color w:val="auto"/>
          <w:sz w:val="16"/>
          <w:szCs w:val="16"/>
          <w:lang w:val="de-DE"/>
        </w:rPr>
        <w:t>aten werden vertraulich behandelt und nur zum Zwecke der Praktikumsplatzvergabe genutzt.</w:t>
      </w:r>
      <w:r w:rsidR="00F3166F" w:rsidRPr="001755DF">
        <w:rPr>
          <w:rFonts w:ascii="Arial" w:hAnsi="Arial" w:cs="Arial"/>
          <w:i/>
          <w:iCs/>
          <w:sz w:val="16"/>
          <w:szCs w:val="16"/>
          <w:lang w:val="de-DE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de-DE"/>
        </w:rPr>
        <w:t>Sie werden ausschließlich an die beteiligten Unternehmen und Institute</w:t>
      </w:r>
      <w:r w:rsidR="00F3166F" w:rsidRPr="001755DF">
        <w:rPr>
          <w:rFonts w:ascii="Arial" w:hAnsi="Arial" w:cs="Arial"/>
          <w:i/>
          <w:iCs/>
          <w:color w:val="auto"/>
          <w:sz w:val="16"/>
          <w:szCs w:val="16"/>
          <w:lang w:val="de-DE"/>
        </w:rPr>
        <w:t xml:space="preserve"> weiter</w:t>
      </w:r>
      <w:r w:rsidR="00F3166F" w:rsidRPr="001755DF">
        <w:rPr>
          <w:rFonts w:ascii="Arial" w:hAnsi="Arial" w:cs="Arial"/>
          <w:i/>
          <w:iCs/>
          <w:sz w:val="16"/>
          <w:szCs w:val="16"/>
          <w:lang w:val="de-DE"/>
        </w:rPr>
        <w:softHyphen/>
      </w:r>
      <w:r w:rsidR="00F3166F" w:rsidRPr="001755DF">
        <w:rPr>
          <w:rFonts w:ascii="Arial" w:hAnsi="Arial" w:cs="Arial"/>
          <w:i/>
          <w:iCs/>
          <w:color w:val="auto"/>
          <w:sz w:val="16"/>
          <w:szCs w:val="16"/>
          <w:lang w:val="de-DE"/>
        </w:rPr>
        <w:t>gegebe</w:t>
      </w:r>
      <w:r w:rsidR="00F3166F" w:rsidRPr="001755DF">
        <w:rPr>
          <w:rFonts w:ascii="Arial" w:hAnsi="Arial" w:cs="Arial"/>
          <w:i/>
          <w:iCs/>
          <w:sz w:val="16"/>
          <w:szCs w:val="16"/>
          <w:lang w:val="de-DE"/>
        </w:rPr>
        <w:t>n</w:t>
      </w:r>
      <w:r w:rsidR="005C2175" w:rsidRPr="001755DF">
        <w:rPr>
          <w:rFonts w:ascii="Arial" w:hAnsi="Arial" w:cs="Arial"/>
          <w:i/>
          <w:iCs/>
          <w:sz w:val="16"/>
          <w:szCs w:val="16"/>
          <w:lang w:val="de-DE"/>
        </w:rPr>
        <w:t>.</w:t>
      </w:r>
      <w:r w:rsidR="00F3166F" w:rsidRPr="001755DF">
        <w:rPr>
          <w:rFonts w:ascii="Arial" w:hAnsi="Arial" w:cs="Arial"/>
          <w:i/>
          <w:iCs/>
          <w:sz w:val="16"/>
          <w:szCs w:val="16"/>
          <w:lang w:val="de-DE"/>
        </w:rPr>
        <w:t xml:space="preserve"> </w:t>
      </w:r>
      <w:r w:rsidR="00F3166F" w:rsidRPr="001755DF">
        <w:rPr>
          <w:rFonts w:ascii="Arial" w:hAnsi="Arial" w:cs="Arial"/>
          <w:i/>
          <w:iCs/>
          <w:color w:val="auto"/>
          <w:sz w:val="16"/>
          <w:szCs w:val="16"/>
          <w:lang w:val="de-DE"/>
        </w:rPr>
        <w:t>Es werden nur schriftliche Bewerbungen akzeptiert. Bewerbung</w:t>
      </w:r>
      <w:r w:rsidR="005C2175" w:rsidRPr="001755DF">
        <w:rPr>
          <w:rFonts w:ascii="Arial" w:hAnsi="Arial" w:cs="Arial"/>
          <w:i/>
          <w:iCs/>
          <w:color w:val="auto"/>
          <w:sz w:val="16"/>
          <w:szCs w:val="16"/>
          <w:lang w:val="de-DE"/>
        </w:rPr>
        <w:t>sunterlagen werden aus ökol</w:t>
      </w:r>
      <w:r w:rsidR="00F3166F" w:rsidRPr="001755DF">
        <w:rPr>
          <w:rFonts w:ascii="Arial" w:hAnsi="Arial" w:cs="Arial"/>
          <w:i/>
          <w:iCs/>
          <w:color w:val="auto"/>
          <w:sz w:val="16"/>
          <w:szCs w:val="16"/>
          <w:lang w:val="de-DE"/>
        </w:rPr>
        <w:t>o</w:t>
      </w:r>
      <w:r w:rsidR="00F3166F" w:rsidRPr="001755DF">
        <w:rPr>
          <w:rFonts w:ascii="Arial" w:hAnsi="Arial" w:cs="Arial"/>
          <w:i/>
          <w:iCs/>
          <w:sz w:val="16"/>
          <w:szCs w:val="16"/>
          <w:lang w:val="de-DE"/>
        </w:rPr>
        <w:softHyphen/>
      </w:r>
      <w:r w:rsidR="005C2175" w:rsidRPr="001755DF">
        <w:rPr>
          <w:rFonts w:ascii="Arial" w:hAnsi="Arial" w:cs="Arial"/>
          <w:i/>
          <w:iCs/>
          <w:sz w:val="16"/>
          <w:szCs w:val="16"/>
          <w:lang w:val="de-DE"/>
        </w:rPr>
        <w:t>g</w:t>
      </w:r>
      <w:r w:rsidR="00F3166F" w:rsidRPr="001755DF">
        <w:rPr>
          <w:rFonts w:ascii="Arial" w:hAnsi="Arial" w:cs="Arial"/>
          <w:i/>
          <w:iCs/>
          <w:color w:val="auto"/>
          <w:sz w:val="16"/>
          <w:szCs w:val="16"/>
          <w:lang w:val="de-DE"/>
        </w:rPr>
        <w:t>ischen Gründen nicht zurückgesendet. Wir bitten ausschließlich um die Versendung von Kopien. Bewerber</w:t>
      </w:r>
      <w:r w:rsidR="00F3166F" w:rsidRPr="001755DF">
        <w:rPr>
          <w:rFonts w:ascii="Arial" w:hAnsi="Arial" w:cs="Arial"/>
          <w:i/>
          <w:iCs/>
          <w:sz w:val="16"/>
          <w:szCs w:val="16"/>
          <w:lang w:val="de-DE"/>
        </w:rPr>
        <w:softHyphen/>
      </w:r>
      <w:r w:rsidR="00F3166F" w:rsidRPr="001755DF">
        <w:rPr>
          <w:rFonts w:ascii="Arial" w:hAnsi="Arial" w:cs="Arial"/>
          <w:i/>
          <w:iCs/>
          <w:sz w:val="16"/>
          <w:szCs w:val="16"/>
          <w:lang w:val="de-DE"/>
        </w:rPr>
        <w:softHyphen/>
      </w:r>
      <w:r w:rsidR="00F3166F" w:rsidRPr="001755DF">
        <w:rPr>
          <w:rFonts w:ascii="Arial" w:hAnsi="Arial" w:cs="Arial"/>
          <w:i/>
          <w:iCs/>
          <w:color w:val="auto"/>
          <w:sz w:val="16"/>
          <w:szCs w:val="16"/>
          <w:lang w:val="de-DE"/>
        </w:rPr>
        <w:t>name, Ablehnungsgrund und Versendungszeitpunkt der Ablehnungsmitteilung werden maximal drei Monate gespeichert. Die übrigen Daten werden nach Versand der Ablehnungsmitteilung gelöscht.</w:t>
      </w:r>
      <w:bookmarkStart w:id="9" w:name="Text8"/>
    </w:p>
    <w:bookmarkEnd w:id="9"/>
    <w:p w14:paraId="3BCF6625" w14:textId="77777777" w:rsidR="00EE5993" w:rsidRDefault="00EE5993" w:rsidP="00F3166F">
      <w:pPr>
        <w:pStyle w:val="Text"/>
        <w:tabs>
          <w:tab w:val="left" w:pos="3969"/>
        </w:tabs>
        <w:rPr>
          <w:rFonts w:ascii="Arial" w:eastAsia="Times New Roman" w:hAnsi="Arial" w:cs="Arial"/>
          <w:color w:val="auto"/>
          <w:sz w:val="20"/>
          <w:lang w:bidi="x-none"/>
        </w:rPr>
      </w:pPr>
    </w:p>
    <w:p w14:paraId="1E8E6B44" w14:textId="77777777" w:rsidR="00652732" w:rsidRDefault="00652732" w:rsidP="00F3166F">
      <w:pPr>
        <w:pStyle w:val="Text"/>
        <w:tabs>
          <w:tab w:val="left" w:pos="3969"/>
        </w:tabs>
        <w:rPr>
          <w:rFonts w:ascii="Arial" w:eastAsia="Times New Roman" w:hAnsi="Arial" w:cs="Arial"/>
          <w:color w:val="auto"/>
          <w:sz w:val="20"/>
          <w:lang w:bidi="x-none"/>
        </w:rPr>
      </w:pPr>
    </w:p>
    <w:p w14:paraId="58B5D0AA" w14:textId="77777777" w:rsidR="00652732" w:rsidRDefault="00652732" w:rsidP="00F3166F">
      <w:pPr>
        <w:pStyle w:val="Text"/>
        <w:tabs>
          <w:tab w:val="left" w:pos="3969"/>
        </w:tabs>
        <w:rPr>
          <w:rFonts w:ascii="Arial" w:eastAsia="Times New Roman" w:hAnsi="Arial" w:cs="Arial"/>
          <w:color w:val="auto"/>
          <w:sz w:val="20"/>
          <w:lang w:bidi="x-none"/>
        </w:rPr>
      </w:pPr>
    </w:p>
    <w:p w14:paraId="5212F61A" w14:textId="77777777" w:rsidR="00F3166F" w:rsidRPr="00F3166F" w:rsidRDefault="00C069A7" w:rsidP="00877629">
      <w:pPr>
        <w:pStyle w:val="Text"/>
        <w:tabs>
          <w:tab w:val="left" w:pos="3402"/>
        </w:tabs>
        <w:rPr>
          <w:rFonts w:ascii="Arial" w:eastAsia="Times New Roman" w:hAnsi="Arial" w:cs="Arial"/>
          <w:color w:val="auto"/>
          <w:sz w:val="20"/>
          <w:lang w:bidi="x-none"/>
        </w:rPr>
      </w:pPr>
      <w:r>
        <w:rPr>
          <w:rFonts w:ascii="Arial" w:eastAsia="Times New Roman" w:hAnsi="Arial" w:cs="Arial"/>
          <w:color w:val="auto"/>
          <w:sz w:val="20"/>
          <w:lang w:bidi="x-none"/>
        </w:rPr>
        <w:t>_____________________</w:t>
      </w:r>
      <w:r w:rsidR="00F3166F" w:rsidRPr="00F3166F">
        <w:rPr>
          <w:rFonts w:ascii="Arial" w:eastAsia="Times New Roman" w:hAnsi="Arial" w:cs="Arial"/>
          <w:color w:val="auto"/>
          <w:sz w:val="20"/>
          <w:lang w:bidi="x-none"/>
        </w:rPr>
        <w:t>_____</w:t>
      </w:r>
      <w:r w:rsidR="00F3166F" w:rsidRPr="00F3166F">
        <w:rPr>
          <w:rFonts w:ascii="Arial" w:eastAsia="Times New Roman" w:hAnsi="Arial" w:cs="Arial"/>
          <w:color w:val="auto"/>
          <w:sz w:val="20"/>
          <w:lang w:bidi="x-none"/>
        </w:rPr>
        <w:tab/>
        <w:t xml:space="preserve"> ________________________________________</w:t>
      </w:r>
      <w:r w:rsidR="008C098E">
        <w:rPr>
          <w:rFonts w:ascii="Arial" w:eastAsia="Times New Roman" w:hAnsi="Arial" w:cs="Arial"/>
          <w:color w:val="auto"/>
          <w:sz w:val="20"/>
          <w:lang w:bidi="x-none"/>
        </w:rPr>
        <w:t>_____</w:t>
      </w:r>
      <w:r>
        <w:rPr>
          <w:rFonts w:ascii="Arial" w:eastAsia="Times New Roman" w:hAnsi="Arial" w:cs="Arial"/>
          <w:color w:val="auto"/>
          <w:sz w:val="20"/>
          <w:lang w:bidi="x-none"/>
        </w:rPr>
        <w:t>______</w:t>
      </w:r>
      <w:r w:rsidR="00F3166F" w:rsidRPr="00F3166F">
        <w:rPr>
          <w:rFonts w:ascii="Arial" w:eastAsia="Times New Roman" w:hAnsi="Arial" w:cs="Arial"/>
          <w:color w:val="auto"/>
          <w:sz w:val="20"/>
          <w:lang w:bidi="x-none"/>
        </w:rPr>
        <w:t>_</w:t>
      </w:r>
    </w:p>
    <w:p w14:paraId="3C783650" w14:textId="77777777" w:rsidR="004B5479" w:rsidRDefault="00F3166F" w:rsidP="00877629">
      <w:pPr>
        <w:pStyle w:val="Text"/>
        <w:tabs>
          <w:tab w:val="left" w:pos="2410"/>
          <w:tab w:val="left" w:pos="3402"/>
        </w:tabs>
        <w:rPr>
          <w:rFonts w:ascii="Arial" w:eastAsia="Times New Roman" w:hAnsi="Arial" w:cs="Arial"/>
          <w:color w:val="auto"/>
          <w:sz w:val="20"/>
          <w:lang w:bidi="x-none"/>
        </w:rPr>
      </w:pPr>
      <w:r w:rsidRPr="00F3166F">
        <w:rPr>
          <w:rFonts w:ascii="Arial" w:eastAsia="Times New Roman" w:hAnsi="Arial" w:cs="Arial"/>
          <w:color w:val="auto"/>
          <w:sz w:val="20"/>
          <w:lang w:bidi="x-none"/>
        </w:rPr>
        <w:t xml:space="preserve">Ort, Datum </w:t>
      </w:r>
      <w:r w:rsidRPr="00F3166F">
        <w:rPr>
          <w:rFonts w:ascii="Arial" w:eastAsia="Times New Roman" w:hAnsi="Arial" w:cs="Arial"/>
          <w:color w:val="auto"/>
          <w:sz w:val="20"/>
          <w:lang w:bidi="x-none"/>
        </w:rPr>
        <w:tab/>
      </w:r>
      <w:r w:rsidRPr="00F3166F">
        <w:rPr>
          <w:rFonts w:ascii="Arial" w:eastAsia="Times New Roman" w:hAnsi="Arial" w:cs="Arial"/>
          <w:color w:val="auto"/>
          <w:sz w:val="20"/>
          <w:lang w:bidi="x-none"/>
        </w:rPr>
        <w:tab/>
        <w:t>Unterschrift</w:t>
      </w:r>
      <w:r w:rsidR="008C098E">
        <w:rPr>
          <w:rFonts w:ascii="Arial" w:eastAsia="Times New Roman" w:hAnsi="Arial" w:cs="Arial"/>
          <w:color w:val="auto"/>
          <w:sz w:val="20"/>
          <w:lang w:bidi="x-none"/>
        </w:rPr>
        <w:t xml:space="preserve"> </w:t>
      </w:r>
      <w:r w:rsidR="00767C5E">
        <w:rPr>
          <w:rFonts w:ascii="Arial" w:eastAsia="Times New Roman" w:hAnsi="Arial" w:cs="Arial"/>
          <w:color w:val="auto"/>
          <w:sz w:val="20"/>
          <w:lang w:bidi="x-none"/>
        </w:rPr>
        <w:t>sich bewerbende Person</w:t>
      </w:r>
      <w:r w:rsidR="008C098E">
        <w:rPr>
          <w:rFonts w:ascii="Arial" w:eastAsia="Times New Roman" w:hAnsi="Arial" w:cs="Arial"/>
          <w:color w:val="auto"/>
          <w:sz w:val="20"/>
          <w:lang w:bidi="x-none"/>
        </w:rPr>
        <w:t xml:space="preserve"> und Erziehungsberechtigte</w:t>
      </w:r>
    </w:p>
    <w:p w14:paraId="6AC85FFF" w14:textId="77777777" w:rsidR="00877629" w:rsidRDefault="00877629" w:rsidP="00877629">
      <w:pPr>
        <w:pStyle w:val="Text"/>
        <w:tabs>
          <w:tab w:val="left" w:pos="2410"/>
          <w:tab w:val="left" w:pos="3402"/>
        </w:tabs>
        <w:rPr>
          <w:rFonts w:ascii="Arial" w:eastAsia="Times New Roman" w:hAnsi="Arial" w:cs="Arial"/>
          <w:color w:val="auto"/>
          <w:sz w:val="20"/>
          <w:lang w:bidi="x-none"/>
        </w:rPr>
      </w:pPr>
      <w:r>
        <w:rPr>
          <w:rFonts w:ascii="Arial" w:eastAsia="Times New Roman" w:hAnsi="Arial" w:cs="Arial"/>
          <w:color w:val="auto"/>
          <w:sz w:val="20"/>
          <w:lang w:bidi="x-none"/>
        </w:rPr>
        <w:tab/>
      </w:r>
      <w:r>
        <w:rPr>
          <w:rFonts w:ascii="Arial" w:eastAsia="Times New Roman" w:hAnsi="Arial" w:cs="Arial"/>
          <w:color w:val="auto"/>
          <w:sz w:val="20"/>
          <w:lang w:bidi="x-none"/>
        </w:rPr>
        <w:tab/>
      </w:r>
    </w:p>
    <w:p w14:paraId="241797AC" w14:textId="77777777" w:rsidR="00877629" w:rsidRDefault="00877629" w:rsidP="00877629">
      <w:pPr>
        <w:pStyle w:val="Text"/>
        <w:tabs>
          <w:tab w:val="left" w:pos="2410"/>
          <w:tab w:val="left" w:pos="3402"/>
        </w:tabs>
        <w:rPr>
          <w:rFonts w:ascii="Arial" w:eastAsia="Times New Roman" w:hAnsi="Arial" w:cs="Arial"/>
          <w:color w:val="auto"/>
          <w:sz w:val="20"/>
          <w:lang w:bidi="x-none"/>
        </w:rPr>
      </w:pPr>
    </w:p>
    <w:p w14:paraId="382279D3" w14:textId="77777777" w:rsidR="00877629" w:rsidRDefault="00877629" w:rsidP="00877629">
      <w:pPr>
        <w:pStyle w:val="Text"/>
        <w:tabs>
          <w:tab w:val="left" w:pos="2410"/>
          <w:tab w:val="left" w:pos="3402"/>
        </w:tabs>
        <w:rPr>
          <w:rFonts w:ascii="Arial" w:eastAsia="Times New Roman" w:hAnsi="Arial" w:cs="Arial"/>
          <w:color w:val="auto"/>
          <w:sz w:val="20"/>
          <w:lang w:bidi="x-none"/>
        </w:rPr>
      </w:pPr>
      <w:r>
        <w:rPr>
          <w:rFonts w:ascii="Arial" w:eastAsia="Times New Roman" w:hAnsi="Arial" w:cs="Arial"/>
          <w:color w:val="auto"/>
          <w:sz w:val="20"/>
          <w:lang w:bidi="x-none"/>
        </w:rPr>
        <w:tab/>
      </w:r>
      <w:r>
        <w:rPr>
          <w:rFonts w:ascii="Arial" w:eastAsia="Times New Roman" w:hAnsi="Arial" w:cs="Arial"/>
          <w:color w:val="auto"/>
          <w:sz w:val="20"/>
          <w:lang w:bidi="x-none"/>
        </w:rPr>
        <w:tab/>
        <w:t>____________________________________________________</w:t>
      </w:r>
    </w:p>
    <w:p w14:paraId="1DA8736A" w14:textId="77777777" w:rsidR="00877629" w:rsidRPr="00F3166F" w:rsidRDefault="00877629" w:rsidP="00877629">
      <w:pPr>
        <w:pStyle w:val="Text"/>
        <w:tabs>
          <w:tab w:val="left" w:pos="2410"/>
          <w:tab w:val="left" w:pos="3402"/>
        </w:tabs>
        <w:rPr>
          <w:rFonts w:ascii="Arial" w:eastAsia="Times New Roman" w:hAnsi="Arial" w:cs="Arial"/>
          <w:color w:val="auto"/>
          <w:sz w:val="20"/>
          <w:lang w:bidi="x-none"/>
        </w:rPr>
      </w:pPr>
      <w:r>
        <w:rPr>
          <w:rFonts w:ascii="Arial" w:eastAsia="Times New Roman" w:hAnsi="Arial" w:cs="Arial"/>
          <w:color w:val="auto"/>
          <w:sz w:val="20"/>
          <w:lang w:bidi="x-none"/>
        </w:rPr>
        <w:tab/>
      </w:r>
      <w:r>
        <w:rPr>
          <w:rFonts w:ascii="Arial" w:eastAsia="Times New Roman" w:hAnsi="Arial" w:cs="Arial"/>
          <w:color w:val="auto"/>
          <w:sz w:val="20"/>
          <w:lang w:bidi="x-none"/>
        </w:rPr>
        <w:tab/>
        <w:t>Unterschrift Erziehungsberechtigte (beim Minderjährigen)</w:t>
      </w:r>
    </w:p>
    <w:sectPr w:rsidR="00877629" w:rsidRPr="00F3166F" w:rsidSect="0087762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88" w:right="1134" w:bottom="568" w:left="141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67AA" w14:textId="77777777" w:rsidR="00005445" w:rsidRDefault="00005445">
      <w:r>
        <w:separator/>
      </w:r>
    </w:p>
  </w:endnote>
  <w:endnote w:type="continuationSeparator" w:id="0">
    <w:p w14:paraId="1C1CB4C2" w14:textId="77777777" w:rsidR="00005445" w:rsidRDefault="0000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58D6" w14:textId="77777777" w:rsidR="00EA5036" w:rsidRDefault="00834166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152400" distB="152400" distL="152400" distR="152400" simplePos="0" relativeHeight="251658240" behindDoc="0" locked="0" layoutInCell="1" allowOverlap="1" wp14:anchorId="7436BABB" wp14:editId="72A69356">
              <wp:simplePos x="0" y="0"/>
              <wp:positionH relativeFrom="page">
                <wp:posOffset>0</wp:posOffset>
              </wp:positionH>
              <wp:positionV relativeFrom="page">
                <wp:posOffset>10584180</wp:posOffset>
              </wp:positionV>
              <wp:extent cx="7560310" cy="107950"/>
              <wp:effectExtent l="0" t="1905" r="2540" b="4445"/>
              <wp:wrapThrough wrapText="bothSides">
                <wp:wrapPolygon edited="0">
                  <wp:start x="-27" y="0"/>
                  <wp:lineTo x="-27" y="17661"/>
                  <wp:lineTo x="21600" y="17661"/>
                  <wp:lineTo x="21600" y="0"/>
                  <wp:lineTo x="-27" y="0"/>
                </wp:wrapPolygon>
              </wp:wrapThrough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D3D7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8CB8F" w14:textId="77777777" w:rsidR="00EA5036" w:rsidRDefault="00EA5036" w:rsidP="00EA5036">
                          <w:pPr>
                            <w:pStyle w:val="FreieForm"/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  <w:tab w:val="left" w:pos="7795"/>
                              <w:tab w:val="left" w:pos="8504"/>
                              <w:tab w:val="left" w:pos="9213"/>
                              <w:tab w:val="left" w:pos="9921"/>
                              <w:tab w:val="left" w:pos="10630"/>
                              <w:tab w:val="left" w:pos="11339"/>
                            </w:tabs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101600" tIns="101600" rIns="101600" bIns="101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0D691" id="Rectangle 5" o:spid="_x0000_s1027" style="position:absolute;margin-left:0;margin-top:833.4pt;width:595.3pt;height:8.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" fillcolor="#d3d715" stroked="f" strokeweight="1pt">
              <v:path arrowok="t"/>
              <v:textbox inset="8pt,8pt,8pt,8pt">
                <w:txbxContent>
                  <w:p w:rsidR="00EA5036" w:rsidRDefault="00EA5036" w:rsidP="00EA5036">
                    <w:pPr>
                      <w:pStyle w:val="Frei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  <w:tab w:val="left" w:pos="9921"/>
                        <w:tab w:val="left" w:pos="10630"/>
                        <w:tab w:val="left" w:pos="11339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FB0F" w14:textId="77777777" w:rsidR="00AD102E" w:rsidRDefault="00834166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7B6F50BC" wp14:editId="78793E4B">
              <wp:simplePos x="0" y="0"/>
              <wp:positionH relativeFrom="page">
                <wp:posOffset>0</wp:posOffset>
              </wp:positionH>
              <wp:positionV relativeFrom="page">
                <wp:posOffset>10210800</wp:posOffset>
              </wp:positionV>
              <wp:extent cx="7556500" cy="495300"/>
              <wp:effectExtent l="0" t="0" r="6350" b="0"/>
              <wp:wrapSquare wrapText="bothSides"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D133A" w14:textId="77A12924" w:rsidR="00316C95" w:rsidRDefault="00316C95" w:rsidP="00F23E68">
                          <w:pPr>
                            <w:pStyle w:val="FreieForm"/>
                            <w:spacing w:line="288" w:lineRule="auto"/>
                            <w:jc w:val="center"/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>Geschäftsführer</w:t>
                          </w:r>
                          <w:r w:rsidR="007F5493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 xml:space="preserve">in: Anne-Kathrin </w:t>
                          </w:r>
                          <w:proofErr w:type="spellStart"/>
                          <w:r w:rsidR="007F5493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>Guder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 xml:space="preserve"> | Technologieparkmanagerin: </w:t>
                          </w:r>
                          <w:r w:rsidR="00896984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>Petra Katzorke</w:t>
                          </w:r>
                          <w:r w:rsidR="00896984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 xml:space="preserve">Bankverbindung: </w:t>
                          </w:r>
                          <w:r w:rsidR="006C713D">
                            <w:rPr>
                              <w:rFonts w:ascii="Arial" w:hAnsi="Arial"/>
                              <w:color w:val="0044A8"/>
                              <w:sz w:val="14"/>
                            </w:rPr>
                            <w:t>Sparkasse Bremen</w:t>
                          </w:r>
                          <w:r w:rsidR="006C713D" w:rsidRPr="00424E00">
                            <w:rPr>
                              <w:rFonts w:ascii="Arial" w:hAnsi="Arial"/>
                              <w:color w:val="0044A8"/>
                              <w:sz w:val="14"/>
                            </w:rPr>
                            <w:t xml:space="preserve"> </w:t>
                          </w:r>
                          <w:r w:rsidR="006C713D">
                            <w:rPr>
                              <w:rFonts w:ascii="Arial" w:hAnsi="Arial"/>
                              <w:color w:val="0044A8"/>
                              <w:sz w:val="14"/>
                            </w:rPr>
                            <w:t xml:space="preserve">IBAN DE42 2905 0101 0001 7265 </w:t>
                          </w:r>
                          <w:proofErr w:type="gramStart"/>
                          <w:r w:rsidR="006C713D">
                            <w:rPr>
                              <w:rFonts w:ascii="Arial" w:hAnsi="Arial"/>
                              <w:color w:val="0044A8"/>
                              <w:sz w:val="14"/>
                            </w:rPr>
                            <w:t>61  BIC</w:t>
                          </w:r>
                          <w:proofErr w:type="gramEnd"/>
                          <w:r w:rsidR="006C713D">
                            <w:rPr>
                              <w:rFonts w:ascii="Arial" w:hAnsi="Arial"/>
                              <w:color w:val="0044A8"/>
                              <w:sz w:val="14"/>
                            </w:rPr>
                            <w:t xml:space="preserve"> SBREDE22</w:t>
                          </w:r>
                        </w:p>
                        <w:p w14:paraId="34475882" w14:textId="77777777" w:rsidR="00316C95" w:rsidRPr="00EF26AF" w:rsidRDefault="00316C95" w:rsidP="00F23E68">
                          <w:pPr>
                            <w:pStyle w:val="FreieForm"/>
                            <w:spacing w:line="288" w:lineRule="auto"/>
                            <w:jc w:val="center"/>
                            <w:rPr>
                              <w:rFonts w:ascii="Arial" w:eastAsia="Times New Roman" w:hAnsi="Arial"/>
                              <w:color w:val="auto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 xml:space="preserve">Vorsitzender: </w:t>
                          </w:r>
                          <w:r w:rsidR="00896984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>Dr. Lars Schanz</w:t>
                          </w:r>
                          <w:r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 xml:space="preserve"> | Stellv. Vorsitzende</w:t>
                          </w:r>
                          <w:r w:rsidR="00896984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>: Prof. Dr</w:t>
                          </w:r>
                          <w:r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 xml:space="preserve">. </w:t>
                          </w:r>
                          <w:r w:rsidR="00896984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>Jutta Günther</w:t>
                          </w:r>
                          <w:r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 xml:space="preserve"> | Schatzmeister: </w:t>
                          </w:r>
                          <w:r w:rsidR="00AB27F3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>Thomas Jantzen | Schriftführe</w:t>
                          </w:r>
                          <w:r w:rsidR="00896984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>r</w:t>
                          </w:r>
                          <w:r w:rsidR="000308DE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>in</w:t>
                          </w:r>
                          <w:r w:rsidR="00896984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 xml:space="preserve">: </w:t>
                          </w:r>
                          <w:r w:rsidR="007F5493">
                            <w:rPr>
                              <w:rFonts w:ascii="Arial" w:hAnsi="Arial"/>
                              <w:color w:val="15539D"/>
                              <w:sz w:val="14"/>
                            </w:rPr>
                            <w:t>Kerstin Witt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F50BC" id="Rectangle 6" o:spid="_x0000_s1028" style="position:absolute;margin-left:0;margin-top:804pt;width:595pt;height:39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" filled="f" stroked="f" strokeweight="1pt">
              <v:path arrowok="t"/>
              <v:textbox inset="0,0,0,0">
                <w:txbxContent>
                  <w:p w14:paraId="382D133A" w14:textId="77A12924" w:rsidR="00316C95" w:rsidRDefault="00316C95" w:rsidP="00F23E68">
                    <w:pPr>
                      <w:pStyle w:val="FreieForm"/>
                      <w:spacing w:line="288" w:lineRule="auto"/>
                      <w:jc w:val="center"/>
                      <w:rPr>
                        <w:rFonts w:ascii="Arial" w:hAnsi="Arial"/>
                        <w:color w:val="15539D"/>
                        <w:sz w:val="14"/>
                      </w:rPr>
                    </w:pPr>
                    <w:r>
                      <w:rPr>
                        <w:rFonts w:ascii="Arial" w:hAnsi="Arial"/>
                        <w:color w:val="15539D"/>
                        <w:sz w:val="14"/>
                      </w:rPr>
                      <w:t>Geschäftsführer</w:t>
                    </w:r>
                    <w:r w:rsidR="007F5493">
                      <w:rPr>
                        <w:rFonts w:ascii="Arial" w:hAnsi="Arial"/>
                        <w:color w:val="15539D"/>
                        <w:sz w:val="14"/>
                      </w:rPr>
                      <w:t xml:space="preserve">in: Anne-Kathrin </w:t>
                    </w:r>
                    <w:proofErr w:type="spellStart"/>
                    <w:r w:rsidR="007F5493">
                      <w:rPr>
                        <w:rFonts w:ascii="Arial" w:hAnsi="Arial"/>
                        <w:color w:val="15539D"/>
                        <w:sz w:val="14"/>
                      </w:rPr>
                      <w:t>Guder</w:t>
                    </w:r>
                    <w:proofErr w:type="spellEnd"/>
                    <w:r>
                      <w:rPr>
                        <w:rFonts w:ascii="Arial" w:hAnsi="Arial"/>
                        <w:color w:val="15539D"/>
                        <w:sz w:val="14"/>
                      </w:rPr>
                      <w:t xml:space="preserve"> | Technologieparkmanagerin: </w:t>
                    </w:r>
                    <w:r w:rsidR="00896984">
                      <w:rPr>
                        <w:rFonts w:ascii="Arial" w:hAnsi="Arial"/>
                        <w:color w:val="15539D"/>
                        <w:sz w:val="14"/>
                      </w:rPr>
                      <w:t>Petra Katzorke</w:t>
                    </w:r>
                    <w:r w:rsidR="00896984">
                      <w:rPr>
                        <w:rFonts w:ascii="Arial" w:hAnsi="Arial"/>
                        <w:color w:val="15539D"/>
                        <w:sz w:val="14"/>
                      </w:rPr>
                      <w:br/>
                    </w:r>
                    <w:r>
                      <w:rPr>
                        <w:rFonts w:ascii="Arial" w:hAnsi="Arial"/>
                        <w:color w:val="15539D"/>
                        <w:sz w:val="14"/>
                      </w:rPr>
                      <w:t xml:space="preserve">Bankverbindung: </w:t>
                    </w:r>
                    <w:r w:rsidR="006C713D">
                      <w:rPr>
                        <w:rFonts w:ascii="Arial" w:hAnsi="Arial"/>
                        <w:color w:val="0044A8"/>
                        <w:sz w:val="14"/>
                      </w:rPr>
                      <w:t>Sparkasse Bremen</w:t>
                    </w:r>
                    <w:r w:rsidR="006C713D" w:rsidRPr="00424E00">
                      <w:rPr>
                        <w:rFonts w:ascii="Arial" w:hAnsi="Arial"/>
                        <w:color w:val="0044A8"/>
                        <w:sz w:val="14"/>
                      </w:rPr>
                      <w:t xml:space="preserve"> </w:t>
                    </w:r>
                    <w:r w:rsidR="006C713D">
                      <w:rPr>
                        <w:rFonts w:ascii="Arial" w:hAnsi="Arial"/>
                        <w:color w:val="0044A8"/>
                        <w:sz w:val="14"/>
                      </w:rPr>
                      <w:t xml:space="preserve">IBAN DE42 2905 0101 0001 7265 </w:t>
                    </w:r>
                    <w:proofErr w:type="gramStart"/>
                    <w:r w:rsidR="006C713D">
                      <w:rPr>
                        <w:rFonts w:ascii="Arial" w:hAnsi="Arial"/>
                        <w:color w:val="0044A8"/>
                        <w:sz w:val="14"/>
                      </w:rPr>
                      <w:t>61  BIC</w:t>
                    </w:r>
                    <w:proofErr w:type="gramEnd"/>
                    <w:r w:rsidR="006C713D">
                      <w:rPr>
                        <w:rFonts w:ascii="Arial" w:hAnsi="Arial"/>
                        <w:color w:val="0044A8"/>
                        <w:sz w:val="14"/>
                      </w:rPr>
                      <w:t xml:space="preserve"> SBREDE22</w:t>
                    </w:r>
                  </w:p>
                  <w:p w14:paraId="34475882" w14:textId="77777777" w:rsidR="00316C95" w:rsidRPr="00EF26AF" w:rsidRDefault="00316C95" w:rsidP="00F23E68">
                    <w:pPr>
                      <w:pStyle w:val="FreieForm"/>
                      <w:spacing w:line="288" w:lineRule="auto"/>
                      <w:jc w:val="center"/>
                      <w:rPr>
                        <w:rFonts w:ascii="Arial" w:eastAsia="Times New Roman" w:hAnsi="Arial"/>
                        <w:color w:val="auto"/>
                        <w:sz w:val="14"/>
                      </w:rPr>
                    </w:pPr>
                    <w:r>
                      <w:rPr>
                        <w:rFonts w:ascii="Arial" w:hAnsi="Arial"/>
                        <w:color w:val="15539D"/>
                        <w:sz w:val="14"/>
                      </w:rPr>
                      <w:t xml:space="preserve">Vorsitzender: </w:t>
                    </w:r>
                    <w:r w:rsidR="00896984">
                      <w:rPr>
                        <w:rFonts w:ascii="Arial" w:hAnsi="Arial"/>
                        <w:color w:val="15539D"/>
                        <w:sz w:val="14"/>
                      </w:rPr>
                      <w:t>Dr. Lars Schanz</w:t>
                    </w:r>
                    <w:r>
                      <w:rPr>
                        <w:rFonts w:ascii="Arial" w:hAnsi="Arial"/>
                        <w:color w:val="15539D"/>
                        <w:sz w:val="14"/>
                      </w:rPr>
                      <w:t xml:space="preserve"> | Stellv. Vorsitzende</w:t>
                    </w:r>
                    <w:r w:rsidR="00896984">
                      <w:rPr>
                        <w:rFonts w:ascii="Arial" w:hAnsi="Arial"/>
                        <w:color w:val="15539D"/>
                        <w:sz w:val="14"/>
                      </w:rPr>
                      <w:t>: Prof. Dr</w:t>
                    </w:r>
                    <w:r>
                      <w:rPr>
                        <w:rFonts w:ascii="Arial" w:hAnsi="Arial"/>
                        <w:color w:val="15539D"/>
                        <w:sz w:val="14"/>
                      </w:rPr>
                      <w:t xml:space="preserve">. </w:t>
                    </w:r>
                    <w:r w:rsidR="00896984">
                      <w:rPr>
                        <w:rFonts w:ascii="Arial" w:hAnsi="Arial"/>
                        <w:color w:val="15539D"/>
                        <w:sz w:val="14"/>
                      </w:rPr>
                      <w:t>Jutta Günther</w:t>
                    </w:r>
                    <w:r>
                      <w:rPr>
                        <w:rFonts w:ascii="Arial" w:hAnsi="Arial"/>
                        <w:color w:val="15539D"/>
                        <w:sz w:val="14"/>
                      </w:rPr>
                      <w:t xml:space="preserve"> | Schatzmeister: </w:t>
                    </w:r>
                    <w:r w:rsidR="00AB27F3">
                      <w:rPr>
                        <w:rFonts w:ascii="Arial" w:hAnsi="Arial"/>
                        <w:color w:val="15539D"/>
                        <w:sz w:val="14"/>
                      </w:rPr>
                      <w:t>Thomas Jantzen | Schriftführe</w:t>
                    </w:r>
                    <w:r w:rsidR="00896984">
                      <w:rPr>
                        <w:rFonts w:ascii="Arial" w:hAnsi="Arial"/>
                        <w:color w:val="15539D"/>
                        <w:sz w:val="14"/>
                      </w:rPr>
                      <w:t>r</w:t>
                    </w:r>
                    <w:r w:rsidR="000308DE">
                      <w:rPr>
                        <w:rFonts w:ascii="Arial" w:hAnsi="Arial"/>
                        <w:color w:val="15539D"/>
                        <w:sz w:val="14"/>
                      </w:rPr>
                      <w:t>in</w:t>
                    </w:r>
                    <w:r w:rsidR="00896984">
                      <w:rPr>
                        <w:rFonts w:ascii="Arial" w:hAnsi="Arial"/>
                        <w:color w:val="15539D"/>
                        <w:sz w:val="14"/>
                      </w:rPr>
                      <w:t xml:space="preserve">: </w:t>
                    </w:r>
                    <w:r w:rsidR="007F5493">
                      <w:rPr>
                        <w:rFonts w:ascii="Arial" w:hAnsi="Arial"/>
                        <w:color w:val="15539D"/>
                        <w:sz w:val="14"/>
                      </w:rPr>
                      <w:t>Kerstin Witt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152400" distB="152400" distL="152400" distR="152400" simplePos="0" relativeHeight="251656192" behindDoc="0" locked="0" layoutInCell="1" allowOverlap="1" wp14:anchorId="5E57C924" wp14:editId="68CC5AB1">
              <wp:simplePos x="0" y="0"/>
              <wp:positionH relativeFrom="page">
                <wp:posOffset>0</wp:posOffset>
              </wp:positionH>
              <wp:positionV relativeFrom="page">
                <wp:posOffset>10584180</wp:posOffset>
              </wp:positionV>
              <wp:extent cx="7560310" cy="107950"/>
              <wp:effectExtent l="0" t="1905" r="2540" b="4445"/>
              <wp:wrapThrough wrapText="bothSides">
                <wp:wrapPolygon edited="0">
                  <wp:start x="-27" y="0"/>
                  <wp:lineTo x="-27" y="17661"/>
                  <wp:lineTo x="21600" y="17661"/>
                  <wp:lineTo x="21600" y="0"/>
                  <wp:lineTo x="-27" y="0"/>
                </wp:wrapPolygon>
              </wp:wrapThrough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D3D7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EC8E2" w14:textId="77777777" w:rsidR="00AD102E" w:rsidRDefault="00AD102E" w:rsidP="00AD102E">
                          <w:pPr>
                            <w:pStyle w:val="FreieForm"/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  <w:tab w:val="left" w:pos="7795"/>
                              <w:tab w:val="left" w:pos="8504"/>
                              <w:tab w:val="left" w:pos="9213"/>
                              <w:tab w:val="left" w:pos="9921"/>
                              <w:tab w:val="left" w:pos="10630"/>
                              <w:tab w:val="left" w:pos="11339"/>
                            </w:tabs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101600" tIns="101600" rIns="101600" bIns="101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EB0610" id="Rectangle 2" o:spid="_x0000_s1029" style="position:absolute;margin-left:0;margin-top:833.4pt;width:595.3pt;height:8.5pt;z-index: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" fillcolor="#d3d715" stroked="f" strokeweight="1pt">
              <v:path arrowok="t"/>
              <v:textbox inset="8pt,8pt,8pt,8pt">
                <w:txbxContent>
                  <w:p w:rsidR="00AD102E" w:rsidRDefault="00AD102E" w:rsidP="00AD102E">
                    <w:pPr>
                      <w:pStyle w:val="Frei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  <w:tab w:val="left" w:pos="9921"/>
                        <w:tab w:val="left" w:pos="10630"/>
                        <w:tab w:val="left" w:pos="11339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8F15" w14:textId="77777777" w:rsidR="00005445" w:rsidRDefault="00005445">
      <w:r>
        <w:separator/>
      </w:r>
    </w:p>
  </w:footnote>
  <w:footnote w:type="continuationSeparator" w:id="0">
    <w:p w14:paraId="43E48043" w14:textId="77777777" w:rsidR="00005445" w:rsidRDefault="0000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F8A0" w14:textId="77777777" w:rsidR="00EA5036" w:rsidRDefault="00834166">
    <w:pPr>
      <w:pStyle w:val="Kopfzeile"/>
    </w:pPr>
    <w:r>
      <w:rPr>
        <w:noProof/>
        <w:lang w:val="de-DE" w:eastAsia="de-DE"/>
      </w:rPr>
      <w:drawing>
        <wp:anchor distT="152400" distB="152400" distL="152400" distR="152400" simplePos="0" relativeHeight="251657216" behindDoc="0" locked="0" layoutInCell="1" allowOverlap="1" wp14:anchorId="2D2811F2" wp14:editId="754533AC">
          <wp:simplePos x="0" y="0"/>
          <wp:positionH relativeFrom="page">
            <wp:posOffset>3870325</wp:posOffset>
          </wp:positionH>
          <wp:positionV relativeFrom="page">
            <wp:posOffset>467995</wp:posOffset>
          </wp:positionV>
          <wp:extent cx="3312160" cy="546100"/>
          <wp:effectExtent l="0" t="0" r="2540" b="6350"/>
          <wp:wrapThrough wrapText="bothSides">
            <wp:wrapPolygon edited="0">
              <wp:start x="0" y="0"/>
              <wp:lineTo x="0" y="21098"/>
              <wp:lineTo x="21492" y="21098"/>
              <wp:lineTo x="21492" y="0"/>
              <wp:lineTo x="0" y="0"/>
            </wp:wrapPolygon>
          </wp:wrapThrough>
          <wp:docPr id="1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C691" w14:textId="77777777" w:rsidR="004967F5" w:rsidRPr="00375B0C" w:rsidRDefault="005C3C4A" w:rsidP="004967F5">
    <w:pPr>
      <w:autoSpaceDE w:val="0"/>
      <w:autoSpaceDN w:val="0"/>
      <w:adjustRightInd w:val="0"/>
      <w:jc w:val="center"/>
      <w:rPr>
        <w:rFonts w:ascii="Arial" w:hAnsi="Arial" w:cs="Arial"/>
        <w:lang w:val="de-DE" w:eastAsia="de-DE"/>
      </w:rPr>
    </w:pPr>
    <w:r>
      <w:rPr>
        <w:rFonts w:ascii="Arial" w:hAnsi="Arial" w:cs="Arial"/>
        <w:noProof/>
        <w:lang w:val="de-DE" w:eastAsia="de-DE"/>
      </w:rPr>
      <w:drawing>
        <wp:inline distT="0" distB="0" distL="0" distR="0" wp14:anchorId="7ADC479D" wp14:editId="5136729E">
          <wp:extent cx="2622819" cy="716160"/>
          <wp:effectExtent l="0" t="0" r="6350" b="8255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819" cy="71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66F1D" w14:textId="77777777" w:rsidR="00A36497" w:rsidRDefault="00A36497" w:rsidP="004967F5">
    <w:pPr>
      <w:pStyle w:val="Kopf-undFusszeilen"/>
      <w:jc w:val="center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37624"/>
    <w:multiLevelType w:val="hybridMultilevel"/>
    <w:tmpl w:val="3294D0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 w:spinCount="100000" w:hashValue="IR6ue27wXtmZyKSac/j5od+Jd9IHNo0ZVXcvGk+G/xY4rOit5D2Kdrs4nbUyPdrHI1RRCh+GoG+S01bn2Y10WA==" w:saltValue="0fsWQRVBkLV9MiPWiuT4qg==" w:algorithmName="SHA-512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75"/>
    <w:rsid w:val="00005445"/>
    <w:rsid w:val="000308DE"/>
    <w:rsid w:val="000411E1"/>
    <w:rsid w:val="00055F42"/>
    <w:rsid w:val="000A58A0"/>
    <w:rsid w:val="000D6CE3"/>
    <w:rsid w:val="00127476"/>
    <w:rsid w:val="001755DF"/>
    <w:rsid w:val="00177C65"/>
    <w:rsid w:val="00192282"/>
    <w:rsid w:val="00206335"/>
    <w:rsid w:val="00207C0A"/>
    <w:rsid w:val="00267E5A"/>
    <w:rsid w:val="002A1CE9"/>
    <w:rsid w:val="002C1F62"/>
    <w:rsid w:val="002C6342"/>
    <w:rsid w:val="00316C95"/>
    <w:rsid w:val="00354658"/>
    <w:rsid w:val="003A2D73"/>
    <w:rsid w:val="00422C51"/>
    <w:rsid w:val="00494A6B"/>
    <w:rsid w:val="004967F5"/>
    <w:rsid w:val="004B5479"/>
    <w:rsid w:val="005C2175"/>
    <w:rsid w:val="005C3C4A"/>
    <w:rsid w:val="00652732"/>
    <w:rsid w:val="00656801"/>
    <w:rsid w:val="006A57C4"/>
    <w:rsid w:val="006C713D"/>
    <w:rsid w:val="006D2311"/>
    <w:rsid w:val="007306DB"/>
    <w:rsid w:val="00736EF6"/>
    <w:rsid w:val="00747C8B"/>
    <w:rsid w:val="00767433"/>
    <w:rsid w:val="00767C5E"/>
    <w:rsid w:val="007F5493"/>
    <w:rsid w:val="00834166"/>
    <w:rsid w:val="0084489F"/>
    <w:rsid w:val="00877629"/>
    <w:rsid w:val="00896984"/>
    <w:rsid w:val="008A15B2"/>
    <w:rsid w:val="008B54AF"/>
    <w:rsid w:val="008C098E"/>
    <w:rsid w:val="00935F83"/>
    <w:rsid w:val="009772C3"/>
    <w:rsid w:val="009C28C0"/>
    <w:rsid w:val="009D466E"/>
    <w:rsid w:val="009E3948"/>
    <w:rsid w:val="00A3191D"/>
    <w:rsid w:val="00A36497"/>
    <w:rsid w:val="00A543BF"/>
    <w:rsid w:val="00A57518"/>
    <w:rsid w:val="00A627D3"/>
    <w:rsid w:val="00A761FF"/>
    <w:rsid w:val="00AB27F3"/>
    <w:rsid w:val="00AD102E"/>
    <w:rsid w:val="00C069A7"/>
    <w:rsid w:val="00C835DE"/>
    <w:rsid w:val="00CD204D"/>
    <w:rsid w:val="00CF30D9"/>
    <w:rsid w:val="00CF61BD"/>
    <w:rsid w:val="00D00582"/>
    <w:rsid w:val="00D32FD1"/>
    <w:rsid w:val="00D35E49"/>
    <w:rsid w:val="00DC12D5"/>
    <w:rsid w:val="00EA5036"/>
    <w:rsid w:val="00EE5993"/>
    <w:rsid w:val="00F23E68"/>
    <w:rsid w:val="00F3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30ED03A4"/>
  <w15:docId w15:val="{625A5DF2-98A6-4A0E-87B7-37850A56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ambria" w:eastAsia="ヒラギノ角ゴ Pro W3" w:hAnsi="Cambria"/>
      <w:color w:val="000000"/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-undFusszeilen">
    <w:name w:val="Kopf- und Fusszeilen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Text">
    <w:name w:val="Text"/>
    <w:rPr>
      <w:rFonts w:ascii="Helvetica" w:eastAsia="ヒラギノ角ゴ Pro W3" w:hAnsi="Helvetica"/>
      <w:color w:val="000000"/>
      <w:sz w:val="24"/>
    </w:rPr>
  </w:style>
  <w:style w:type="paragraph" w:customStyle="1" w:styleId="FreieForm">
    <w:name w:val="Freie Form"/>
    <w:rPr>
      <w:rFonts w:ascii="Helvetica" w:eastAsia="ヒラギノ角ゴ Pro W3" w:hAnsi="Helvetica"/>
      <w:color w:val="000000"/>
      <w:sz w:val="24"/>
    </w:rPr>
  </w:style>
  <w:style w:type="paragraph" w:styleId="Kopfzeile">
    <w:name w:val="header"/>
    <w:basedOn w:val="Standard"/>
    <w:locked/>
    <w:rsid w:val="00AD10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rsid w:val="00AD102E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9D466E"/>
    <w:rPr>
      <w:color w:val="0000FF"/>
      <w:u w:val="single"/>
    </w:rPr>
  </w:style>
  <w:style w:type="table" w:customStyle="1" w:styleId="Tabellengitternetz">
    <w:name w:val="Tabellengitternetz"/>
    <w:basedOn w:val="NormaleTabelle"/>
    <w:locked/>
    <w:rsid w:val="00F3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locked/>
    <w:rsid w:val="00F316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166F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atja%20Schulz\Eigene%20Dateien\Technologiepark%20Uni%20Bremen%20e.V\Vorlagen\Briefbogen%20Seite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8F06-9969-4ACE-A0B5-08F49E33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Seite 1.dot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</vt:lpstr>
    </vt:vector>
  </TitlesOfParts>
  <Company>Uni Bremen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</dc:title>
  <dc:creator>Schulz</dc:creator>
  <cp:lastModifiedBy>Langenbach, Lisa</cp:lastModifiedBy>
  <cp:revision>2</cp:revision>
  <cp:lastPrinted>2011-03-15T14:35:00Z</cp:lastPrinted>
  <dcterms:created xsi:type="dcterms:W3CDTF">2026-02-24T17:36:00Z</dcterms:created>
  <dcterms:modified xsi:type="dcterms:W3CDTF">2026-02-24T17:36:00Z</dcterms:modified>
</cp:coreProperties>
</file>